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35396" w:rsidP="007811CF" w:rsidRDefault="006D29A7" w14:paraId="7128DA52" w14:textId="77777777">
      <w:r>
        <w:t xml:space="preserve"> </w:t>
      </w:r>
    </w:p>
    <w:p w:rsidRPr="00535396" w:rsidR="00535396" w:rsidP="00535396" w:rsidRDefault="00535396" w14:paraId="474C686F" w14:textId="77777777"/>
    <w:p w:rsidR="00535396" w:rsidP="00535396" w:rsidRDefault="00535396" w14:paraId="594F52D9" w14:textId="77777777"/>
    <w:p w:rsidR="00AB1627" w:rsidP="00535396" w:rsidRDefault="00535396" w14:paraId="532A3795" w14:textId="57372EEE">
      <w:pPr>
        <w:rPr>
          <w:sz w:val="72"/>
          <w:szCs w:val="72"/>
        </w:rPr>
      </w:pPr>
      <w:r w:rsidRPr="00AB1627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0" locked="0" layoutInCell="1" allowOverlap="1" wp14:anchorId="10936D9C" wp14:editId="02E0AE5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1609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627" w:rsidR="00AB1627">
        <w:rPr>
          <w:sz w:val="72"/>
          <w:szCs w:val="72"/>
        </w:rPr>
        <w:t xml:space="preserve">Our </w:t>
      </w:r>
      <w:r w:rsidR="00CA75CA">
        <w:rPr>
          <w:sz w:val="72"/>
          <w:szCs w:val="72"/>
        </w:rPr>
        <w:t>staff</w:t>
      </w:r>
      <w:r w:rsidR="00DC4F43">
        <w:rPr>
          <w:sz w:val="72"/>
          <w:szCs w:val="72"/>
        </w:rPr>
        <w:t xml:space="preserve"> will </w:t>
      </w:r>
      <w:r w:rsidRPr="00AB1627" w:rsidR="00AB1627">
        <w:rPr>
          <w:sz w:val="72"/>
          <w:szCs w:val="72"/>
        </w:rPr>
        <w:t xml:space="preserve">attend </w:t>
      </w:r>
      <w:r w:rsidRPr="00AB1627" w:rsidR="00AB1627">
        <w:rPr>
          <w:b/>
          <w:color w:val="FF0000"/>
          <w:sz w:val="72"/>
          <w:szCs w:val="72"/>
        </w:rPr>
        <w:t>TARGET</w:t>
      </w:r>
      <w:r w:rsidRPr="00AB1627" w:rsidR="00AB1627">
        <w:rPr>
          <w:sz w:val="72"/>
          <w:szCs w:val="72"/>
        </w:rPr>
        <w:t xml:space="preserve"> training for an afternoon on</w:t>
      </w:r>
      <w:r w:rsidR="00AB1627">
        <w:rPr>
          <w:sz w:val="72"/>
          <w:szCs w:val="72"/>
        </w:rPr>
        <w:t>:</w:t>
      </w:r>
    </w:p>
    <w:p w:rsidRPr="00CA75CA" w:rsidR="00CA75CA" w:rsidP="00AB1627" w:rsidRDefault="00CA75CA" w14:paraId="7AD0EBFD" w14:textId="77777777">
      <w:pPr>
        <w:jc w:val="center"/>
        <w:rPr>
          <w:b/>
          <w:color w:val="FF0000"/>
          <w:sz w:val="48"/>
          <w:szCs w:val="48"/>
        </w:rPr>
      </w:pPr>
    </w:p>
    <w:p w:rsidR="00AB1627" w:rsidP="34D7B714" w:rsidRDefault="00054350" w14:paraId="2F05C82A" w14:textId="162E3F13">
      <w:pPr>
        <w:jc w:val="center"/>
        <w:rPr>
          <w:b w:val="1"/>
          <w:bCs w:val="1"/>
          <w:color w:val="FF0000"/>
          <w:sz w:val="72"/>
          <w:szCs w:val="72"/>
        </w:rPr>
      </w:pPr>
      <w:r w:rsidRPr="34D7B714" w:rsidR="141EC083">
        <w:rPr>
          <w:b w:val="1"/>
          <w:bCs w:val="1"/>
          <w:color w:val="FF0000"/>
          <w:sz w:val="72"/>
          <w:szCs w:val="72"/>
        </w:rPr>
        <w:t>Wednesday 29</w:t>
      </w:r>
      <w:r w:rsidRPr="34D7B714" w:rsidR="141EC083">
        <w:rPr>
          <w:b w:val="1"/>
          <w:bCs w:val="1"/>
          <w:color w:val="FF0000"/>
          <w:sz w:val="72"/>
          <w:szCs w:val="72"/>
          <w:vertAlign w:val="superscript"/>
        </w:rPr>
        <w:t>th</w:t>
      </w:r>
      <w:r w:rsidRPr="34D7B714" w:rsidR="141EC083">
        <w:rPr>
          <w:b w:val="1"/>
          <w:bCs w:val="1"/>
          <w:color w:val="FF0000"/>
          <w:sz w:val="72"/>
          <w:szCs w:val="72"/>
        </w:rPr>
        <w:t xml:space="preserve"> April</w:t>
      </w:r>
      <w:r w:rsidRPr="34D7B714" w:rsidR="0051367C">
        <w:rPr>
          <w:b w:val="1"/>
          <w:bCs w:val="1"/>
          <w:color w:val="FF0000"/>
          <w:sz w:val="72"/>
          <w:szCs w:val="72"/>
        </w:rPr>
        <w:t xml:space="preserve"> 2026</w:t>
      </w:r>
    </w:p>
    <w:p w:rsidRPr="00CA75CA" w:rsidR="00CA75CA" w:rsidP="00AB1627" w:rsidRDefault="00CA75CA" w14:paraId="3687C788" w14:textId="77777777">
      <w:pPr>
        <w:jc w:val="center"/>
        <w:rPr>
          <w:b/>
          <w:sz w:val="48"/>
          <w:szCs w:val="48"/>
        </w:rPr>
      </w:pPr>
    </w:p>
    <w:p w:rsidR="00DC4F43" w:rsidP="0053280C" w:rsidRDefault="00DC4F43" w14:paraId="2EA4218D" w14:textId="0CDA149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The </w:t>
      </w:r>
      <w:r w:rsidR="00CA75CA">
        <w:rPr>
          <w:sz w:val="48"/>
          <w:szCs w:val="48"/>
        </w:rPr>
        <w:t>S</w:t>
      </w:r>
      <w:r>
        <w:rPr>
          <w:sz w:val="48"/>
          <w:szCs w:val="48"/>
        </w:rPr>
        <w:t xml:space="preserve">urgery will be </w:t>
      </w:r>
      <w:r w:rsidRPr="00DC4F43">
        <w:rPr>
          <w:b/>
          <w:color w:val="FF0000"/>
          <w:sz w:val="48"/>
          <w:szCs w:val="48"/>
        </w:rPr>
        <w:t>CLOSED</w:t>
      </w:r>
      <w:r>
        <w:rPr>
          <w:sz w:val="48"/>
          <w:szCs w:val="48"/>
        </w:rPr>
        <w:t xml:space="preserve"> from 1pm</w:t>
      </w:r>
    </w:p>
    <w:p w:rsidRPr="00AB1627" w:rsidR="0071362F" w:rsidP="0053280C" w:rsidRDefault="0071362F" w14:paraId="69A7EE9E" w14:textId="77777777">
      <w:pPr>
        <w:jc w:val="center"/>
        <w:rPr>
          <w:sz w:val="48"/>
          <w:szCs w:val="48"/>
        </w:rPr>
      </w:pPr>
    </w:p>
    <w:p w:rsidR="00DC4F43" w:rsidP="00DC4F43" w:rsidRDefault="00DC4F43" w14:paraId="6A7A1FC7" w14:textId="13AF2F7C">
      <w:pPr>
        <w:widowControl w:val="0"/>
        <w:jc w:val="center"/>
        <w:rPr>
          <w:sz w:val="40"/>
          <w:szCs w:val="40"/>
        </w:rPr>
      </w:pPr>
      <w:r w:rsidRPr="00C72691">
        <w:rPr>
          <w:sz w:val="40"/>
          <w:szCs w:val="40"/>
        </w:rPr>
        <w:t xml:space="preserve">This means you will not be able to see a GP or nurse during this </w:t>
      </w:r>
      <w:proofErr w:type="gramStart"/>
      <w:r w:rsidRPr="00C72691">
        <w:rPr>
          <w:sz w:val="40"/>
          <w:szCs w:val="40"/>
        </w:rPr>
        <w:t>period,</w:t>
      </w:r>
      <w:r w:rsidR="001B2FEF">
        <w:rPr>
          <w:sz w:val="40"/>
          <w:szCs w:val="40"/>
        </w:rPr>
        <w:t xml:space="preserve"> or</w:t>
      </w:r>
      <w:proofErr w:type="gramEnd"/>
      <w:r w:rsidR="001B2FEF">
        <w:rPr>
          <w:sz w:val="40"/>
          <w:szCs w:val="40"/>
        </w:rPr>
        <w:t xml:space="preserve"> </w:t>
      </w:r>
      <w:r w:rsidRPr="00C72691">
        <w:rPr>
          <w:sz w:val="40"/>
          <w:szCs w:val="40"/>
        </w:rPr>
        <w:t>collect a prescription.</w:t>
      </w:r>
    </w:p>
    <w:p w:rsidRPr="00C72691" w:rsidR="00C72691" w:rsidP="00DC4F43" w:rsidRDefault="00C72691" w14:paraId="475C78A1" w14:textId="77777777">
      <w:pPr>
        <w:widowControl w:val="0"/>
        <w:jc w:val="center"/>
        <w:rPr>
          <w:sz w:val="40"/>
          <w:szCs w:val="40"/>
        </w:rPr>
      </w:pPr>
    </w:p>
    <w:p w:rsidRPr="00C72691" w:rsidR="00DC4F43" w:rsidP="00DC4F43" w:rsidRDefault="00DC4F43" w14:paraId="35E21A5D" w14:textId="77777777">
      <w:pPr>
        <w:spacing w:after="200" w:line="273" w:lineRule="auto"/>
        <w:jc w:val="center"/>
        <w:rPr>
          <w:sz w:val="40"/>
          <w:szCs w:val="40"/>
        </w:rPr>
      </w:pPr>
      <w:r w:rsidRPr="00C72691">
        <w:rPr>
          <w:sz w:val="40"/>
          <w:szCs w:val="40"/>
        </w:rPr>
        <w:t>The surgery will re-open at the usual time the following morning.</w:t>
      </w:r>
    </w:p>
    <w:p w:rsidR="00AB1627" w:rsidP="00DC4F43" w:rsidRDefault="00DC4F43" w14:paraId="3E1A4344" w14:textId="418C9D6B">
      <w:pPr>
        <w:widowControl w:val="0"/>
        <w:jc w:val="center"/>
        <w:rPr>
          <w:b/>
          <w:bCs/>
          <w:sz w:val="40"/>
          <w:szCs w:val="40"/>
        </w:rPr>
      </w:pPr>
      <w:r w:rsidRPr="00C72691">
        <w:rPr>
          <w:b/>
          <w:bCs/>
          <w:sz w:val="40"/>
          <w:szCs w:val="40"/>
        </w:rPr>
        <w:t xml:space="preserve">During this time, if you need advice about a health problem that cannot wait until the surgery is open again, telephone </w:t>
      </w:r>
      <w:r w:rsidRPr="00C72691" w:rsidR="00C72691">
        <w:rPr>
          <w:b/>
          <w:bCs/>
          <w:sz w:val="40"/>
          <w:szCs w:val="40"/>
        </w:rPr>
        <w:t>1</w:t>
      </w:r>
      <w:r w:rsidRPr="00C72691">
        <w:rPr>
          <w:b/>
          <w:bCs/>
          <w:sz w:val="40"/>
          <w:szCs w:val="40"/>
        </w:rPr>
        <w:t>11</w:t>
      </w:r>
      <w:r w:rsidRPr="00C72691" w:rsidR="00C72691">
        <w:rPr>
          <w:b/>
          <w:bCs/>
          <w:sz w:val="40"/>
          <w:szCs w:val="40"/>
        </w:rPr>
        <w:t>.</w:t>
      </w:r>
    </w:p>
    <w:p w:rsidRPr="00C72691" w:rsidR="00C72691" w:rsidP="00DC4F43" w:rsidRDefault="00C72691" w14:paraId="4A7FDF0C" w14:textId="77777777">
      <w:pPr>
        <w:widowControl w:val="0"/>
        <w:jc w:val="center"/>
        <w:rPr>
          <w:b/>
          <w:bCs/>
          <w:sz w:val="40"/>
          <w:szCs w:val="40"/>
        </w:rPr>
      </w:pPr>
    </w:p>
    <w:p w:rsidRPr="00C72691" w:rsidR="00C72691" w:rsidP="00DC4F43" w:rsidRDefault="00C72691" w14:paraId="6F9C483C" w14:textId="3D2846A8">
      <w:pPr>
        <w:widowControl w:val="0"/>
        <w:jc w:val="center"/>
        <w:rPr>
          <w:b/>
          <w:bCs/>
          <w:sz w:val="40"/>
          <w:szCs w:val="40"/>
        </w:rPr>
      </w:pPr>
      <w:r w:rsidRPr="00C72691">
        <w:rPr>
          <w:b/>
          <w:bCs/>
          <w:sz w:val="40"/>
          <w:szCs w:val="40"/>
        </w:rPr>
        <w:t>If your problem is a life-threatening emergency, telephone 999.</w:t>
      </w:r>
    </w:p>
    <w:sectPr w:rsidRPr="00C72691" w:rsidR="00C72691" w:rsidSect="00C72691">
      <w:headerReference w:type="default" r:id="rId11"/>
      <w:footerReference w:type="first" r:id="rId12"/>
      <w:pgSz w:w="11900" w:h="16840" w:orient="portrait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87D" w:rsidRDefault="005D387D" w14:paraId="5B72A112" w14:textId="77777777">
      <w:r>
        <w:separator/>
      </w:r>
    </w:p>
  </w:endnote>
  <w:endnote w:type="continuationSeparator" w:id="0">
    <w:p w:rsidR="005D387D" w:rsidRDefault="005D387D" w14:paraId="4AA32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6E0A" w:rsidRDefault="002152DF" w14:paraId="7E46FE5B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7840C46" wp14:editId="6FD79E49">
          <wp:simplePos x="0" y="0"/>
          <wp:positionH relativeFrom="column">
            <wp:posOffset>-720090</wp:posOffset>
          </wp:positionH>
          <wp:positionV relativeFrom="paragraph">
            <wp:posOffset>-2447925</wp:posOffset>
          </wp:positionV>
          <wp:extent cx="7546340" cy="2933700"/>
          <wp:effectExtent l="0" t="0" r="0" b="0"/>
          <wp:wrapNone/>
          <wp:docPr id="18" name="Picture 18" descr="WHCCG green blue wh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WHCCG green blue wh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293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87D" w:rsidRDefault="005D387D" w14:paraId="55B6153C" w14:textId="77777777">
      <w:r>
        <w:separator/>
      </w:r>
    </w:p>
  </w:footnote>
  <w:footnote w:type="continuationSeparator" w:id="0">
    <w:p w:rsidR="005D387D" w:rsidRDefault="005D387D" w14:paraId="173EB6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6E0A" w:rsidRDefault="002152DF" w14:paraId="2D003204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327AE92" wp14:editId="0460F8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6575"/>
          <wp:effectExtent l="0" t="0" r="0" b="9525"/>
          <wp:wrapNone/>
          <wp:docPr id="10" name="Picture 10" descr="SLA30016 SHC L&amp;D masthead 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LA30016 SHC L&amp;D masthead 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4E"/>
    <w:multiLevelType w:val="hybridMultilevel"/>
    <w:tmpl w:val="BE7E869A"/>
    <w:lvl w:ilvl="0" w:tplc="FEEC6A7C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" w15:restartNumberingAfterBreak="0">
    <w:nsid w:val="0B527C38"/>
    <w:multiLevelType w:val="hybridMultilevel"/>
    <w:tmpl w:val="88C678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5151383"/>
    <w:multiLevelType w:val="hybridMultilevel"/>
    <w:tmpl w:val="6A441B38"/>
    <w:lvl w:ilvl="0" w:tplc="FEEC6A7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66E46F5"/>
    <w:multiLevelType w:val="hybridMultilevel"/>
    <w:tmpl w:val="E782ED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B0221F3"/>
    <w:multiLevelType w:val="hybridMultilevel"/>
    <w:tmpl w:val="61BA87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12420308">
    <w:abstractNumId w:val="0"/>
  </w:num>
  <w:num w:numId="2" w16cid:durableId="494692117">
    <w:abstractNumId w:val="2"/>
  </w:num>
  <w:num w:numId="3" w16cid:durableId="572855766">
    <w:abstractNumId w:val="1"/>
  </w:num>
  <w:num w:numId="4" w16cid:durableId="534386274">
    <w:abstractNumId w:val="4"/>
  </w:num>
  <w:num w:numId="5" w16cid:durableId="1181622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2152DF"/>
    <w:rsid w:val="0004570D"/>
    <w:rsid w:val="00054350"/>
    <w:rsid w:val="00196E0A"/>
    <w:rsid w:val="001B2FEF"/>
    <w:rsid w:val="00204C35"/>
    <w:rsid w:val="002152DF"/>
    <w:rsid w:val="002371C9"/>
    <w:rsid w:val="002C4EF1"/>
    <w:rsid w:val="002D0137"/>
    <w:rsid w:val="002F035C"/>
    <w:rsid w:val="00333BEF"/>
    <w:rsid w:val="004F05FA"/>
    <w:rsid w:val="0051367C"/>
    <w:rsid w:val="0053280C"/>
    <w:rsid w:val="00535396"/>
    <w:rsid w:val="00544670"/>
    <w:rsid w:val="00545091"/>
    <w:rsid w:val="005D387D"/>
    <w:rsid w:val="00670DD7"/>
    <w:rsid w:val="006D29A7"/>
    <w:rsid w:val="006E3A56"/>
    <w:rsid w:val="0071362F"/>
    <w:rsid w:val="00720785"/>
    <w:rsid w:val="007376E6"/>
    <w:rsid w:val="007716E4"/>
    <w:rsid w:val="007811CF"/>
    <w:rsid w:val="0085675A"/>
    <w:rsid w:val="00965F0D"/>
    <w:rsid w:val="00982E44"/>
    <w:rsid w:val="00983158"/>
    <w:rsid w:val="009F3AC5"/>
    <w:rsid w:val="00A44333"/>
    <w:rsid w:val="00A52C44"/>
    <w:rsid w:val="00A77988"/>
    <w:rsid w:val="00A8159E"/>
    <w:rsid w:val="00AB1627"/>
    <w:rsid w:val="00B258AA"/>
    <w:rsid w:val="00B804EB"/>
    <w:rsid w:val="00B90DEC"/>
    <w:rsid w:val="00C72691"/>
    <w:rsid w:val="00C9558D"/>
    <w:rsid w:val="00CA75CA"/>
    <w:rsid w:val="00DC4F43"/>
    <w:rsid w:val="00E019FC"/>
    <w:rsid w:val="00FB59BA"/>
    <w:rsid w:val="00FD4E75"/>
    <w:rsid w:val="141EC083"/>
    <w:rsid w:val="34D7B7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016DD0"/>
  <w15:docId w15:val="{11C564B7-10BC-4D72-8599-0EA15B30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25FA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4172D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4172D0"/>
    <w:rPr>
      <w:rFonts w:ascii="Arial" w:hAnsi="Arial"/>
      <w:sz w:val="24"/>
      <w:szCs w:val="24"/>
    </w:rPr>
  </w:style>
  <w:style w:type="character" w:styleId="Hyperlink">
    <w:name w:val="Hyperlink"/>
    <w:rsid w:val="00B90DE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44333"/>
    <w:rPr>
      <w:rFonts w:ascii="Times New Roman" w:hAnsi="Times New Roman" w:eastAsia="Times New Roman"/>
      <w:sz w:val="20"/>
      <w:szCs w:val="20"/>
      <w:lang w:eastAsia="en-GB"/>
    </w:rPr>
  </w:style>
  <w:style w:type="character" w:styleId="FootnoteTextChar" w:customStyle="1">
    <w:name w:val="Footnote Text Char"/>
    <w:link w:val="FootnoteText"/>
    <w:semiHidden/>
    <w:rsid w:val="00A44333"/>
    <w:rPr>
      <w:rFonts w:ascii="Times New Roman" w:hAnsi="Times New Roman" w:eastAsia="Times New Roman"/>
      <w:lang w:eastAsia="en-GB"/>
    </w:rPr>
  </w:style>
  <w:style w:type="character" w:styleId="FootnoteReference">
    <w:name w:val="footnote reference"/>
    <w:semiHidden/>
    <w:rsid w:val="00A443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39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53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ms%20&amp;%20Engagement\Branding\SLA36296%20West%20Hants%20CCG%20pos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91BB3C59CB4B8C7506212F4898AB" ma:contentTypeVersion="17" ma:contentTypeDescription="Create a new document." ma:contentTypeScope="" ma:versionID="340b381fcd08aa8155b78065ae25b186">
  <xsd:schema xmlns:xsd="http://www.w3.org/2001/XMLSchema" xmlns:xs="http://www.w3.org/2001/XMLSchema" xmlns:p="http://schemas.microsoft.com/office/2006/metadata/properties" xmlns:ns1="http://schemas.microsoft.com/sharepoint/v3" xmlns:ns2="a4c1f15a-52bb-4aeb-a1b6-186278aac9c4" xmlns:ns3="59868415-40b0-44e0-9e99-37296a13e5bd" targetNamespace="http://schemas.microsoft.com/office/2006/metadata/properties" ma:root="true" ma:fieldsID="eeb333efd09c119723b437c5842a82de" ns1:_="" ns2:_="" ns3:_="">
    <xsd:import namespace="http://schemas.microsoft.com/sharepoint/v3"/>
    <xsd:import namespace="a4c1f15a-52bb-4aeb-a1b6-186278aac9c4"/>
    <xsd:import namespace="59868415-40b0-44e0-9e99-37296a13e5b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f15a-52bb-4aeb-a1b6-186278aa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8415-40b0-44e0-9e99-37296a13e5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1875b-6dbe-4398-b07d-e61c233b6c97}" ma:internalName="TaxCatchAll" ma:showField="CatchAllData" ma:web="59868415-40b0-44e0-9e99-37296a13e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c1f15a-52bb-4aeb-a1b6-186278aac9c4">
      <Terms xmlns="http://schemas.microsoft.com/office/infopath/2007/PartnerControls"/>
    </lcf76f155ced4ddcb4097134ff3c332f>
    <TaxCatchAll xmlns="59868415-40b0-44e0-9e99-37296a13e5bd" xsi:nil="true"/>
  </documentManagement>
</p:properties>
</file>

<file path=customXml/itemProps1.xml><?xml version="1.0" encoding="utf-8"?>
<ds:datastoreItem xmlns:ds="http://schemas.openxmlformats.org/officeDocument/2006/customXml" ds:itemID="{332CE134-03D4-4CAA-B6B1-3CBC55008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21570-B677-4DC8-B04A-CBA05627823F}"/>
</file>

<file path=customXml/itemProps3.xml><?xml version="1.0" encoding="utf-8"?>
<ds:datastoreItem xmlns:ds="http://schemas.openxmlformats.org/officeDocument/2006/customXml" ds:itemID="{CDB818E5-2308-4F7F-B4C9-89C359D197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c1f15a-52bb-4aeb-a1b6-186278aac9c4"/>
    <ds:schemaRef ds:uri="59868415-40b0-44e0-9e99-37296a13e5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SLA36296 West Hants CCG poster template.dot</ap:Template>
  <ap:Application>Microsoft Word for the web</ap:Application>
  <ap:DocSecurity>0</ap:DocSecurity>
  <ap:ScaleCrop>false</ap:ScaleCrop>
  <ap:Company>NHS Creative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Registered User</dc:creator>
  <lastModifiedBy>SLOPER, Kate (CHAWTON HOUSE SURGERY)</lastModifiedBy>
  <revision>8</revision>
  <lastPrinted>2021-06-11T08:45:00.0000000Z</lastPrinted>
  <dcterms:created xsi:type="dcterms:W3CDTF">2023-10-05T14:10:00.0000000Z</dcterms:created>
  <dcterms:modified xsi:type="dcterms:W3CDTF">2026-04-21T07:41:43.9824074Z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0x010100F00591BB3C59CB4B8C7506212F4898AB</vt:lpwstr>
  </property>
  <property fmtid="{D5CDD505-2E9C-101B-9397-08002B2CF9AE}" pid="3" name="Order">
    <vt:r8>150600</vt:r8>
  </property>
  <property fmtid="{D5CDD505-2E9C-101B-9397-08002B2CF9AE}" pid="4" name="MediaServiceImageTags">
    <vt:lpwstr/>
  </property>
</Properties>
</file>